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73" w:rsidRDefault="004812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-868680</wp:posOffset>
                </wp:positionV>
                <wp:extent cx="4206240" cy="3444240"/>
                <wp:effectExtent l="45720" t="45720" r="43815" b="438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344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57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Genius Test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1. Read everything before doing anything.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p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ut your name in the upper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right-hand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3. Circle the word “name” in sentence No. 2.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d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raw five small squares in the uppe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left-hand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5. Put an X in each square.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6. Put a circle around each square.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7. Put a circle around each word in sentence No. 5.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8.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p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ut an X in the lowe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left-hand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9. Draw a triangle around the X you just drew.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10.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Add 25 +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 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__________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6328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11. Now that you have finished reading carefully, do 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only No. 2.</w:t>
                            </w:r>
                          </w:p>
                          <w:p w:rsidR="00172D6A" w:rsidRDefault="00683654" w:rsidP="00172D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You have finished. How did you do?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71622" w:rsidRPr="00A215E9" w:rsidRDefault="00671622" w:rsidP="00172D6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5.6pt;margin-top:-68.4pt;width:331.2pt;height:27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" o:allowincell="f" strokecolor="lime" strokeweight="6.75pt">
                <v:textbox>
                  <w:txbxContent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Genius Test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1. Read everything before doing anything.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sz w:val="24"/>
                          <w:szCs w:val="24"/>
                        </w:rPr>
                        <w:t>On the back of this paper; p</w:t>
                      </w:r>
                      <w:r w:rsidRPr="007C7A86">
                        <w:rPr>
                          <w:sz w:val="24"/>
                          <w:szCs w:val="24"/>
                        </w:rPr>
                        <w:t>ut your name in the upper</w:t>
                      </w:r>
                      <w:r>
                        <w:rPr>
                          <w:sz w:val="24"/>
                          <w:szCs w:val="24"/>
                        </w:rPr>
                        <w:t xml:space="preserve"> right-hand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3. Circle the word “name” in sentence No. 2.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sz w:val="24"/>
                          <w:szCs w:val="24"/>
                        </w:rPr>
                        <w:t>On the back of this paper; d</w:t>
                      </w:r>
                      <w:r w:rsidRPr="007C7A86">
                        <w:rPr>
                          <w:sz w:val="24"/>
                          <w:szCs w:val="24"/>
                        </w:rPr>
                        <w:t>raw five small squares in the uppe</w:t>
                      </w:r>
                      <w:r>
                        <w:rPr>
                          <w:sz w:val="24"/>
                          <w:szCs w:val="24"/>
                        </w:rPr>
                        <w:t>r left-hand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5. Put an X in each square.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6. Put a circle around each square.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7. Put a circle around each word in sentence No. 5.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8. </w:t>
                      </w:r>
                      <w:r>
                        <w:rPr>
                          <w:sz w:val="24"/>
                          <w:szCs w:val="24"/>
                        </w:rPr>
                        <w:t>On the back of this paper; p</w:t>
                      </w:r>
                      <w:r w:rsidRPr="007C7A86">
                        <w:rPr>
                          <w:sz w:val="24"/>
                          <w:szCs w:val="24"/>
                        </w:rPr>
                        <w:t>ut an X in the lowe</w:t>
                      </w:r>
                      <w:r>
                        <w:rPr>
                          <w:sz w:val="24"/>
                          <w:szCs w:val="24"/>
                        </w:rPr>
                        <w:t>r left-hand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9. Draw a triangle around the X you just drew.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10. </w:t>
                      </w:r>
                      <w:r>
                        <w:rPr>
                          <w:sz w:val="24"/>
                          <w:szCs w:val="24"/>
                        </w:rPr>
                        <w:t>Add 25 +</w:t>
                      </w:r>
                      <w:r w:rsidRPr="007C7A86">
                        <w:rPr>
                          <w:sz w:val="24"/>
                          <w:szCs w:val="24"/>
                        </w:rPr>
                        <w:t xml:space="preserve"> 30</w:t>
                      </w:r>
                      <w:r>
                        <w:rPr>
                          <w:sz w:val="24"/>
                          <w:szCs w:val="24"/>
                        </w:rPr>
                        <w:t xml:space="preserve"> + </w:t>
                      </w:r>
                      <w:r w:rsidRPr="007C7A86">
                        <w:rPr>
                          <w:sz w:val="24"/>
                          <w:szCs w:val="24"/>
                        </w:rPr>
                        <w:t>37</w:t>
                      </w:r>
                      <w:r>
                        <w:rPr>
                          <w:sz w:val="24"/>
                          <w:szCs w:val="24"/>
                        </w:rPr>
                        <w:t xml:space="preserve"> = __________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96328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11. Now that you have finished reading carefully, do 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only No. 2.</w:t>
                      </w:r>
                    </w:p>
                    <w:p w:rsidR="00172D6A" w:rsidRDefault="00683654" w:rsidP="00172D6A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You have finished. How did you do?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71622" w:rsidRPr="00A215E9" w:rsidRDefault="00671622" w:rsidP="00172D6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3063240</wp:posOffset>
                </wp:positionV>
                <wp:extent cx="4206240" cy="3291840"/>
                <wp:effectExtent l="45720" t="43815" r="43815" b="457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57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Genius Test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1. Read everything before doing anything.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p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ut your name in the upper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right-hand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3. Circle the word “name” in sentence No. 2.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d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raw five small squares in the uppe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left-hand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5. Put an X in each square.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6. Put a circle around each square.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7. Put a circle around each word in sentence No. 5.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8.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p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ut an X in the lowe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left-hand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9. Draw a triangle around the X you just drew.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10.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Add 25 +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 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__________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6328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11. Now that you have finished reading carefully, do 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7C7A86">
                              <w:rPr>
                                <w:sz w:val="24"/>
                                <w:szCs w:val="24"/>
                              </w:rPr>
                              <w:t>only No. 2.</w:t>
                            </w:r>
                          </w:p>
                          <w:p w:rsidR="00683654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You have finished. How did you do?</w:t>
                            </w:r>
                          </w:p>
                          <w:p w:rsidR="00671622" w:rsidRPr="00A215E9" w:rsidRDefault="00671622" w:rsidP="00172D6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45.6pt;margin-top:241.2pt;width:331.2pt;height:25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" o:allowincell="f" strokecolor="lime" strokeweight="6.75pt">
                <v:textbox>
                  <w:txbxContent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Genius Test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1. Read everything before doing anything.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sz w:val="24"/>
                          <w:szCs w:val="24"/>
                        </w:rPr>
                        <w:t>On the back of this paper; p</w:t>
                      </w:r>
                      <w:r w:rsidRPr="007C7A86">
                        <w:rPr>
                          <w:sz w:val="24"/>
                          <w:szCs w:val="24"/>
                        </w:rPr>
                        <w:t>ut your name in the upper</w:t>
                      </w:r>
                      <w:r>
                        <w:rPr>
                          <w:sz w:val="24"/>
                          <w:szCs w:val="24"/>
                        </w:rPr>
                        <w:t xml:space="preserve"> right-hand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3. Circle the word “name” in sentence No. 2.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sz w:val="24"/>
                          <w:szCs w:val="24"/>
                        </w:rPr>
                        <w:t>On the back of this paper; d</w:t>
                      </w:r>
                      <w:r w:rsidRPr="007C7A86">
                        <w:rPr>
                          <w:sz w:val="24"/>
                          <w:szCs w:val="24"/>
                        </w:rPr>
                        <w:t>raw five small squares in the uppe</w:t>
                      </w:r>
                      <w:r>
                        <w:rPr>
                          <w:sz w:val="24"/>
                          <w:szCs w:val="24"/>
                        </w:rPr>
                        <w:t>r left-hand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5. Put an X in each square.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6. Put a circle around each square.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7. Put a circle around each word in sentence No. 5.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8. </w:t>
                      </w:r>
                      <w:r>
                        <w:rPr>
                          <w:sz w:val="24"/>
                          <w:szCs w:val="24"/>
                        </w:rPr>
                        <w:t>On the back of this paper; p</w:t>
                      </w:r>
                      <w:r w:rsidRPr="007C7A86">
                        <w:rPr>
                          <w:sz w:val="24"/>
                          <w:szCs w:val="24"/>
                        </w:rPr>
                        <w:t>ut an X in the lowe</w:t>
                      </w:r>
                      <w:r>
                        <w:rPr>
                          <w:sz w:val="24"/>
                          <w:szCs w:val="24"/>
                        </w:rPr>
                        <w:t>r left-hand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9. Draw a triangle around the X you just drew.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10. </w:t>
                      </w:r>
                      <w:r>
                        <w:rPr>
                          <w:sz w:val="24"/>
                          <w:szCs w:val="24"/>
                        </w:rPr>
                        <w:t>Add 25 +</w:t>
                      </w:r>
                      <w:r w:rsidRPr="007C7A86">
                        <w:rPr>
                          <w:sz w:val="24"/>
                          <w:szCs w:val="24"/>
                        </w:rPr>
                        <w:t xml:space="preserve"> 30</w:t>
                      </w:r>
                      <w:r>
                        <w:rPr>
                          <w:sz w:val="24"/>
                          <w:szCs w:val="24"/>
                        </w:rPr>
                        <w:t xml:space="preserve"> + </w:t>
                      </w:r>
                      <w:r w:rsidRPr="007C7A86">
                        <w:rPr>
                          <w:sz w:val="24"/>
                          <w:szCs w:val="24"/>
                        </w:rPr>
                        <w:t>37</w:t>
                      </w:r>
                      <w:r>
                        <w:rPr>
                          <w:sz w:val="24"/>
                          <w:szCs w:val="24"/>
                        </w:rPr>
                        <w:t xml:space="preserve"> = __________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96328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11. Now that you have finished reading carefully, do 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7C7A86">
                        <w:rPr>
                          <w:sz w:val="24"/>
                          <w:szCs w:val="24"/>
                        </w:rPr>
                        <w:t>only No. 2.</w:t>
                      </w:r>
                    </w:p>
                    <w:p w:rsidR="00683654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You have finished. How did you do?</w:t>
                      </w:r>
                    </w:p>
                    <w:p w:rsidR="00671622" w:rsidRPr="00A215E9" w:rsidRDefault="00671622" w:rsidP="00172D6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3063240</wp:posOffset>
                </wp:positionV>
                <wp:extent cx="4297680" cy="3291840"/>
                <wp:effectExtent l="47625" t="43815" r="45720" b="457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57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Genius Test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1. Read everything before doing anything.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p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ut your name in the upper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right-hand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3. Circle the word “name” in sentence No. 2.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d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raw five small squares in the uppe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left-hand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5. Put an X in each square.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6. Put a circle around each square.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7. Put a circle around each word in sentence No. 5.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8.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 the back of this paper; p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ut an X in the lowe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left-hand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9. Draw a triangle around the X you just drew.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10.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Add 25 +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 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__________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6328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11. Now that you have finished reading carefully, do </w:t>
                            </w:r>
                          </w:p>
                          <w:p w:rsidR="00683654" w:rsidRPr="007C7A86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only No. 2.</w:t>
                            </w:r>
                          </w:p>
                          <w:p w:rsidR="00683654" w:rsidRDefault="00683654" w:rsidP="00683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You have finished. How did you do?</w:t>
                            </w:r>
                          </w:p>
                          <w:p w:rsidR="00671622" w:rsidRPr="00A215E9" w:rsidRDefault="00671622" w:rsidP="00172D6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6pt;margin-top:241.2pt;width:338.4pt;height:25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" o:allowincell="f" strokecolor="lime" strokeweight="6.75pt">
                <v:textbox>
                  <w:txbxContent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Genius Test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1. Read everything before doing anything.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sz w:val="24"/>
                          <w:szCs w:val="24"/>
                        </w:rPr>
                        <w:t>On the back of this paper; p</w:t>
                      </w:r>
                      <w:r w:rsidRPr="007C7A86">
                        <w:rPr>
                          <w:sz w:val="24"/>
                          <w:szCs w:val="24"/>
                        </w:rPr>
                        <w:t>ut your name in the upper</w:t>
                      </w:r>
                      <w:r>
                        <w:rPr>
                          <w:sz w:val="24"/>
                          <w:szCs w:val="24"/>
                        </w:rPr>
                        <w:t xml:space="preserve"> right-hand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3. Circle the word “name” in sentence No. 2.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sz w:val="24"/>
                          <w:szCs w:val="24"/>
                        </w:rPr>
                        <w:t>On the back of this paper; d</w:t>
                      </w:r>
                      <w:r w:rsidRPr="007C7A86">
                        <w:rPr>
                          <w:sz w:val="24"/>
                          <w:szCs w:val="24"/>
                        </w:rPr>
                        <w:t>raw five small squares in the uppe</w:t>
                      </w:r>
                      <w:r>
                        <w:rPr>
                          <w:sz w:val="24"/>
                          <w:szCs w:val="24"/>
                        </w:rPr>
                        <w:t>r left-hand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5. Put an X in each square.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6. Put a circle around each square.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7. Put a circle around each word in sentence No. 5.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8. </w:t>
                      </w:r>
                      <w:r>
                        <w:rPr>
                          <w:sz w:val="24"/>
                          <w:szCs w:val="24"/>
                        </w:rPr>
                        <w:t>On the back of this paper; p</w:t>
                      </w:r>
                      <w:r w:rsidRPr="007C7A86">
                        <w:rPr>
                          <w:sz w:val="24"/>
                          <w:szCs w:val="24"/>
                        </w:rPr>
                        <w:t>ut an X in the lowe</w:t>
                      </w:r>
                      <w:r>
                        <w:rPr>
                          <w:sz w:val="24"/>
                          <w:szCs w:val="24"/>
                        </w:rPr>
                        <w:t>r left-hand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9. Draw a triangle around the X you just drew.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10. </w:t>
                      </w:r>
                      <w:r>
                        <w:rPr>
                          <w:sz w:val="24"/>
                          <w:szCs w:val="24"/>
                        </w:rPr>
                        <w:t>Add 25 +</w:t>
                      </w:r>
                      <w:r w:rsidRPr="007C7A86">
                        <w:rPr>
                          <w:sz w:val="24"/>
                          <w:szCs w:val="24"/>
                        </w:rPr>
                        <w:t xml:space="preserve"> 30</w:t>
                      </w:r>
                      <w:r>
                        <w:rPr>
                          <w:sz w:val="24"/>
                          <w:szCs w:val="24"/>
                        </w:rPr>
                        <w:t xml:space="preserve"> + </w:t>
                      </w:r>
                      <w:r w:rsidRPr="007C7A86">
                        <w:rPr>
                          <w:sz w:val="24"/>
                          <w:szCs w:val="24"/>
                        </w:rPr>
                        <w:t>37</w:t>
                      </w:r>
                      <w:r>
                        <w:rPr>
                          <w:sz w:val="24"/>
                          <w:szCs w:val="24"/>
                        </w:rPr>
                        <w:t xml:space="preserve"> = __________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96328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11. Now that you have finished reading carefully, do </w:t>
                      </w:r>
                    </w:p>
                    <w:p w:rsidR="00683654" w:rsidRPr="007C7A86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only No. 2.</w:t>
                      </w:r>
                    </w:p>
                    <w:p w:rsidR="00683654" w:rsidRDefault="00683654" w:rsidP="00683654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You have finished. How did you do?</w:t>
                      </w:r>
                    </w:p>
                    <w:p w:rsidR="00671622" w:rsidRPr="00A215E9" w:rsidRDefault="00671622" w:rsidP="00172D6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-868680</wp:posOffset>
                </wp:positionV>
                <wp:extent cx="4297680" cy="3383280"/>
                <wp:effectExtent l="47625" t="45720" r="45720" b="476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57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Genius Test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1. Read everything before doing anything.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1354F3">
                              <w:rPr>
                                <w:sz w:val="24"/>
                                <w:szCs w:val="24"/>
                              </w:rPr>
                              <w:t>On the back of this paper; p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ut your name in the upper</w:t>
                            </w:r>
                            <w:r w:rsidR="001354F3">
                              <w:rPr>
                                <w:sz w:val="24"/>
                                <w:szCs w:val="24"/>
                              </w:rPr>
                              <w:t xml:space="preserve"> right-hand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3. Circle the word “name” in sentence No. 2.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1354F3">
                              <w:rPr>
                                <w:sz w:val="24"/>
                                <w:szCs w:val="24"/>
                              </w:rPr>
                              <w:t>On the back of this paper; d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raw five small squares in the uppe</w:t>
                            </w:r>
                            <w:r w:rsidR="001354F3">
                              <w:rPr>
                                <w:sz w:val="24"/>
                                <w:szCs w:val="24"/>
                              </w:rPr>
                              <w:t>r left-hand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5. Put an X in each square.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6. Put a circle around each square.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7. Put a circle around each word in sentence No. 5.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8B0CE5">
                              <w:rPr>
                                <w:sz w:val="24"/>
                                <w:szCs w:val="24"/>
                              </w:rPr>
                              <w:t>On the back of this paper; p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ut an X in the lowe</w:t>
                            </w:r>
                            <w:r w:rsidR="008B0CE5">
                              <w:rPr>
                                <w:sz w:val="24"/>
                                <w:szCs w:val="24"/>
                              </w:rPr>
                              <w:t>r left-hand corner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9. Draw a triangle around the X you just drew.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8B0CE5">
                              <w:rPr>
                                <w:sz w:val="24"/>
                                <w:szCs w:val="24"/>
                              </w:rPr>
                              <w:t>Add 25 +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 30</w:t>
                            </w:r>
                            <w:r w:rsidR="008B0CE5">
                              <w:rPr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  <w:r w:rsidR="008B0CE5">
                              <w:rPr>
                                <w:sz w:val="24"/>
                                <w:szCs w:val="24"/>
                              </w:rPr>
                              <w:t xml:space="preserve"> = __________</w:t>
                            </w:r>
                            <w:r w:rsidRPr="007C7A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6328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 xml:space="preserve">11. Now that you have finished reading carefully, do 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only No. 2.</w:t>
                            </w:r>
                          </w:p>
                          <w:p w:rsidR="007C7A86" w:rsidRDefault="007C7A86" w:rsidP="007C7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A86">
                              <w:rPr>
                                <w:sz w:val="24"/>
                                <w:szCs w:val="24"/>
                              </w:rPr>
                              <w:t>You have finished. How did you do?</w:t>
                            </w:r>
                          </w:p>
                          <w:p w:rsidR="007C7A86" w:rsidRPr="007C7A86" w:rsidRDefault="007C7A86" w:rsidP="00172D6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1622" w:rsidRPr="00A25E59" w:rsidRDefault="00671622" w:rsidP="007C7A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6pt;margin-top:-68.4pt;width:338.4pt;height:2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" o:allowincell="f" strokecolor="lime" strokeweight="6.75pt">
                <v:textbox>
                  <w:txbxContent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Genius Test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1. Read everything before doing anything.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1354F3">
                        <w:rPr>
                          <w:sz w:val="24"/>
                          <w:szCs w:val="24"/>
                        </w:rPr>
                        <w:t>On the back of this paper; p</w:t>
                      </w:r>
                      <w:r w:rsidRPr="007C7A86">
                        <w:rPr>
                          <w:sz w:val="24"/>
                          <w:szCs w:val="24"/>
                        </w:rPr>
                        <w:t>ut your name in the upper</w:t>
                      </w:r>
                      <w:r w:rsidR="001354F3">
                        <w:rPr>
                          <w:sz w:val="24"/>
                          <w:szCs w:val="24"/>
                        </w:rPr>
                        <w:t xml:space="preserve"> right-hand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3. Circle the word “name” in sentence No. 2.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="001354F3">
                        <w:rPr>
                          <w:sz w:val="24"/>
                          <w:szCs w:val="24"/>
                        </w:rPr>
                        <w:t>On the back of this paper; d</w:t>
                      </w:r>
                      <w:r w:rsidRPr="007C7A86">
                        <w:rPr>
                          <w:sz w:val="24"/>
                          <w:szCs w:val="24"/>
                        </w:rPr>
                        <w:t>raw five small squares in the uppe</w:t>
                      </w:r>
                      <w:r w:rsidR="001354F3">
                        <w:rPr>
                          <w:sz w:val="24"/>
                          <w:szCs w:val="24"/>
                        </w:rPr>
                        <w:t>r left-hand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5. Put an X in each square.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6. Put a circle around each square.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7. Put a circle around each word in sentence No. 5.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8. </w:t>
                      </w:r>
                      <w:r w:rsidR="008B0CE5">
                        <w:rPr>
                          <w:sz w:val="24"/>
                          <w:szCs w:val="24"/>
                        </w:rPr>
                        <w:t>On the back of this paper; p</w:t>
                      </w:r>
                      <w:r w:rsidRPr="007C7A86">
                        <w:rPr>
                          <w:sz w:val="24"/>
                          <w:szCs w:val="24"/>
                        </w:rPr>
                        <w:t>ut an X in the lowe</w:t>
                      </w:r>
                      <w:r w:rsidR="008B0CE5">
                        <w:rPr>
                          <w:sz w:val="24"/>
                          <w:szCs w:val="24"/>
                        </w:rPr>
                        <w:t>r left-hand corner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9. Draw a triangle around the X you just drew.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10. </w:t>
                      </w:r>
                      <w:r w:rsidR="008B0CE5">
                        <w:rPr>
                          <w:sz w:val="24"/>
                          <w:szCs w:val="24"/>
                        </w:rPr>
                        <w:t>Add 25 +</w:t>
                      </w:r>
                      <w:r w:rsidRPr="007C7A86">
                        <w:rPr>
                          <w:sz w:val="24"/>
                          <w:szCs w:val="24"/>
                        </w:rPr>
                        <w:t xml:space="preserve"> 30</w:t>
                      </w:r>
                      <w:r w:rsidR="008B0CE5">
                        <w:rPr>
                          <w:sz w:val="24"/>
                          <w:szCs w:val="24"/>
                        </w:rPr>
                        <w:t xml:space="preserve"> + </w:t>
                      </w:r>
                      <w:r w:rsidRPr="007C7A86">
                        <w:rPr>
                          <w:sz w:val="24"/>
                          <w:szCs w:val="24"/>
                        </w:rPr>
                        <w:t>37</w:t>
                      </w:r>
                      <w:r w:rsidR="008B0CE5">
                        <w:rPr>
                          <w:sz w:val="24"/>
                          <w:szCs w:val="24"/>
                        </w:rPr>
                        <w:t xml:space="preserve"> = __________</w:t>
                      </w:r>
                      <w:r w:rsidRPr="007C7A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96328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 xml:space="preserve">11. Now that you have finished reading carefully, do </w:t>
                      </w:r>
                    </w:p>
                    <w:p w:rsidR="007C7A86" w:rsidRP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only No. 2.</w:t>
                      </w:r>
                    </w:p>
                    <w:p w:rsidR="007C7A86" w:rsidRDefault="007C7A86" w:rsidP="007C7A86">
                      <w:pPr>
                        <w:rPr>
                          <w:sz w:val="24"/>
                          <w:szCs w:val="24"/>
                        </w:rPr>
                      </w:pPr>
                      <w:r w:rsidRPr="007C7A86">
                        <w:rPr>
                          <w:sz w:val="24"/>
                          <w:szCs w:val="24"/>
                        </w:rPr>
                        <w:t>You have finished. How did you do?</w:t>
                      </w:r>
                    </w:p>
                    <w:p w:rsidR="007C7A86" w:rsidRPr="007C7A86" w:rsidRDefault="007C7A86" w:rsidP="00172D6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671622" w:rsidRPr="00A25E59" w:rsidRDefault="00671622" w:rsidP="007C7A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7A73" w:rsidSect="007C38B4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73"/>
    <w:rsid w:val="000B6D62"/>
    <w:rsid w:val="00113A26"/>
    <w:rsid w:val="001354F3"/>
    <w:rsid w:val="00172D6A"/>
    <w:rsid w:val="002A1AF4"/>
    <w:rsid w:val="00472340"/>
    <w:rsid w:val="004812EF"/>
    <w:rsid w:val="00496328"/>
    <w:rsid w:val="00671622"/>
    <w:rsid w:val="00683654"/>
    <w:rsid w:val="006A52AF"/>
    <w:rsid w:val="006F76FC"/>
    <w:rsid w:val="007C38B4"/>
    <w:rsid w:val="007C7A86"/>
    <w:rsid w:val="008B0CE5"/>
    <w:rsid w:val="009229C8"/>
    <w:rsid w:val="009F6CF5"/>
    <w:rsid w:val="00A215E9"/>
    <w:rsid w:val="00A25E59"/>
    <w:rsid w:val="00A87A73"/>
    <w:rsid w:val="00EC13FA"/>
    <w:rsid w:val="00F2651C"/>
    <w:rsid w:val="00F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B7F81"/>
  <w15:docId w15:val="{75A373D1-EE08-4790-BB81-79E82C0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38B4"/>
  </w:style>
  <w:style w:type="paragraph" w:styleId="Heading1">
    <w:name w:val="heading 1"/>
    <w:basedOn w:val="Normal"/>
    <w:next w:val="Normal"/>
    <w:qFormat/>
    <w:rsid w:val="007C38B4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7C38B4"/>
    <w:pPr>
      <w:keepNext/>
      <w:outlineLvl w:val="1"/>
    </w:pPr>
    <w:rPr>
      <w:rFonts w:ascii="Tahoma" w:hAnsi="Tahoma"/>
      <w:sz w:val="56"/>
    </w:rPr>
  </w:style>
  <w:style w:type="paragraph" w:styleId="Heading3">
    <w:name w:val="heading 3"/>
    <w:basedOn w:val="Normal"/>
    <w:next w:val="Normal"/>
    <w:qFormat/>
    <w:rsid w:val="007C38B4"/>
    <w:pPr>
      <w:keepNext/>
      <w:outlineLvl w:val="2"/>
    </w:pPr>
    <w:rPr>
      <w:rFonts w:ascii="Tahoma" w:hAnsi="Tahoma"/>
      <w:i/>
      <w:sz w:val="56"/>
    </w:rPr>
  </w:style>
  <w:style w:type="paragraph" w:styleId="Heading4">
    <w:name w:val="heading 4"/>
    <w:basedOn w:val="Normal"/>
    <w:next w:val="Normal"/>
    <w:qFormat/>
    <w:rsid w:val="007C38B4"/>
    <w:pPr>
      <w:keepNext/>
      <w:outlineLvl w:val="3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6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New%20address%20postcards,%20ba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address postcards, back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Munski</cp:lastModifiedBy>
  <cp:revision>4</cp:revision>
  <cp:lastPrinted>2015-11-02T22:49:00Z</cp:lastPrinted>
  <dcterms:created xsi:type="dcterms:W3CDTF">2016-01-04T16:09:00Z</dcterms:created>
  <dcterms:modified xsi:type="dcterms:W3CDTF">2016-06-03T13:35:00Z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TC010161001033</vt:lpwstr>
  </property>
</Properties>
</file>